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608E3D" w14:textId="77777777" w:rsidR="001726FC" w:rsidRPr="00A14622" w:rsidRDefault="00A14622" w:rsidP="00A14622">
      <w:pPr>
        <w:tabs>
          <w:tab w:val="left" w:pos="2250"/>
        </w:tabs>
        <w:rPr>
          <w:b/>
        </w:rPr>
      </w:pPr>
      <w:r>
        <w:tab/>
      </w:r>
    </w:p>
    <w:tbl>
      <w:tblPr>
        <w:tblW w:w="14671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2"/>
        <w:gridCol w:w="226"/>
        <w:gridCol w:w="455"/>
        <w:gridCol w:w="2468"/>
        <w:gridCol w:w="1167"/>
        <w:gridCol w:w="684"/>
        <w:gridCol w:w="456"/>
        <w:gridCol w:w="341"/>
        <w:gridCol w:w="1476"/>
        <w:gridCol w:w="227"/>
        <w:gridCol w:w="2522"/>
        <w:gridCol w:w="68"/>
        <w:gridCol w:w="4499"/>
      </w:tblGrid>
      <w:tr w:rsidR="00D9142A" w:rsidRPr="00C633B5" w14:paraId="5B32CC66" w14:textId="77777777" w:rsidTr="00274603">
        <w:trPr>
          <w:cantSplit/>
          <w:trHeight w:val="20"/>
        </w:trPr>
        <w:tc>
          <w:tcPr>
            <w:tcW w:w="14671" w:type="dxa"/>
            <w:gridSpan w:val="1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5A45" w14:textId="77777777" w:rsidR="00D9142A" w:rsidRPr="00C633B5" w:rsidRDefault="00D9142A" w:rsidP="00274603">
            <w:pPr>
              <w:tabs>
                <w:tab w:val="left" w:pos="6681"/>
              </w:tabs>
              <w:spacing w:before="95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tract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Title: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Insert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Co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tract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Title)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ab/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ym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No.:</w:t>
            </w:r>
          </w:p>
          <w:p w14:paraId="42F60140" w14:textId="77777777" w:rsidR="00D9142A" w:rsidRDefault="00D9142A" w:rsidP="00274603">
            <w:pPr>
              <w:tabs>
                <w:tab w:val="left" w:pos="6681"/>
                <w:tab w:val="left" w:pos="8430"/>
              </w:tabs>
              <w:spacing w:before="113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tract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.:</w:t>
            </w:r>
            <w:r w:rsidRPr="00C633B5">
              <w:rPr>
                <w:rFonts w:eastAsia="Arial" w:cs="Arial"/>
                <w:color w:val="000000"/>
                <w:spacing w:val="3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Insert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tract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)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ab/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ym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Recei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: (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nsert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te)</w:t>
            </w:r>
          </w:p>
          <w:p w14:paraId="729ADB93" w14:textId="77777777" w:rsidR="00D9142A" w:rsidRDefault="00D9142A" w:rsidP="00274603">
            <w:pPr>
              <w:tabs>
                <w:tab w:val="left" w:pos="6681"/>
                <w:tab w:val="left" w:pos="8430"/>
              </w:tabs>
              <w:spacing w:before="113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fer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ced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er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No:</w:t>
            </w:r>
            <w:r w:rsidRPr="00C633B5">
              <w:rPr>
                <w:rFonts w:eastAsia="Arial" w:cs="Arial"/>
                <w:color w:val="000000"/>
                <w:spacing w:val="38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Insert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Refer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ced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tter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No.) </w:t>
            </w: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                                                                        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ym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Period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: (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nsert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yme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st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te)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ab/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To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-24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(Insert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ym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te)</w:t>
            </w:r>
          </w:p>
          <w:p w14:paraId="39E682C0" w14:textId="77777777" w:rsidR="00D9142A" w:rsidRPr="00C633B5" w:rsidRDefault="00D9142A" w:rsidP="00274603">
            <w:pPr>
              <w:tabs>
                <w:tab w:val="left" w:pos="6681"/>
                <w:tab w:val="left" w:pos="8094"/>
                <w:tab w:val="left" w:pos="9634"/>
              </w:tabs>
              <w:spacing w:before="67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sz w:val="14"/>
                <w:szCs w:val="14"/>
              </w:rPr>
              <w:tab/>
            </w:r>
          </w:p>
        </w:tc>
      </w:tr>
      <w:tr w:rsidR="00D9142A" w:rsidRPr="00C633B5" w14:paraId="00C9F09A" w14:textId="77777777" w:rsidTr="00274603">
        <w:trPr>
          <w:cantSplit/>
          <w:trHeight w:val="20"/>
        </w:trPr>
        <w:tc>
          <w:tcPr>
            <w:tcW w:w="82" w:type="dxa"/>
            <w:tcBorders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5E4A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12AC" w14:textId="77777777" w:rsidR="00D9142A" w:rsidRPr="00C633B5" w:rsidRDefault="00D9142A" w:rsidP="00274603">
            <w:pPr>
              <w:spacing w:before="41"/>
              <w:ind w:left="10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Ac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un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No.</w:t>
            </w:r>
          </w:p>
          <w:p w14:paraId="7F274FDC" w14:textId="77777777" w:rsidR="00D9142A" w:rsidRPr="00C633B5" w:rsidRDefault="00D9142A" w:rsidP="00274603">
            <w:pPr>
              <w:spacing w:before="64"/>
              <w:ind w:left="10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B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k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me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:</w:t>
            </w:r>
          </w:p>
          <w:p w14:paraId="222FA309" w14:textId="77777777" w:rsidR="00D9142A" w:rsidRPr="00C633B5" w:rsidRDefault="00D9142A" w:rsidP="00274603">
            <w:pPr>
              <w:spacing w:before="67"/>
              <w:ind w:left="10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dd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ress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:</w:t>
            </w:r>
          </w:p>
        </w:tc>
        <w:tc>
          <w:tcPr>
            <w:tcW w:w="9589" w:type="dxa"/>
            <w:gridSpan w:val="7"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4A57" w14:textId="77777777" w:rsidR="00D9142A" w:rsidRDefault="00D9142A" w:rsidP="00274603">
            <w:pPr>
              <w:jc w:val="left"/>
              <w:rPr>
                <w:sz w:val="14"/>
                <w:szCs w:val="14"/>
              </w:rPr>
            </w:pPr>
          </w:p>
          <w:p w14:paraId="25C6BCAE" w14:textId="77777777" w:rsidR="00D9142A" w:rsidRDefault="00D9142A" w:rsidP="00274603">
            <w:pPr>
              <w:jc w:val="left"/>
              <w:rPr>
                <w:sz w:val="14"/>
                <w:szCs w:val="14"/>
              </w:rPr>
            </w:pPr>
          </w:p>
          <w:p w14:paraId="54412737" w14:textId="77777777" w:rsidR="00D9142A" w:rsidRDefault="00D9142A" w:rsidP="00274603">
            <w:pPr>
              <w:jc w:val="left"/>
              <w:rPr>
                <w:sz w:val="14"/>
                <w:szCs w:val="14"/>
              </w:rPr>
            </w:pPr>
          </w:p>
          <w:p w14:paraId="628A582C" w14:textId="77777777" w:rsidR="00D9142A" w:rsidRDefault="00D9142A" w:rsidP="00274603">
            <w:pPr>
              <w:jc w:val="left"/>
              <w:rPr>
                <w:sz w:val="14"/>
                <w:szCs w:val="14"/>
              </w:rPr>
            </w:pPr>
          </w:p>
          <w:p w14:paraId="70657F1A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3F228765" w14:textId="77777777" w:rsidTr="00274603">
        <w:trPr>
          <w:cantSplit/>
          <w:trHeight w:val="1008"/>
        </w:trPr>
        <w:tc>
          <w:tcPr>
            <w:tcW w:w="763" w:type="dxa"/>
            <w:gridSpan w:val="3"/>
            <w:tcBorders>
              <w:left w:val="single" w:sz="7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E3A3" w14:textId="77777777" w:rsidR="00D9142A" w:rsidRPr="00C633B5" w:rsidRDefault="00D9142A" w:rsidP="00274603">
            <w:pPr>
              <w:spacing w:before="40"/>
              <w:ind w:left="94" w:right="-20"/>
              <w:jc w:val="center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TO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: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DE0E" w14:textId="77777777" w:rsidR="00D9142A" w:rsidRPr="00C633B5" w:rsidRDefault="00D9142A" w:rsidP="00274603">
            <w:pPr>
              <w:ind w:left="45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se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Ad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ss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)</w:t>
            </w:r>
          </w:p>
        </w:tc>
        <w:tc>
          <w:tcPr>
            <w:tcW w:w="11440" w:type="dxa"/>
            <w:gridSpan w:val="9"/>
            <w:tcBorders>
              <w:left w:val="single" w:sz="2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6500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7C4A88DF" w14:textId="77777777" w:rsidTr="00274603">
        <w:trPr>
          <w:cantSplit/>
          <w:trHeight w:val="20"/>
        </w:trPr>
        <w:tc>
          <w:tcPr>
            <w:tcW w:w="146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990" w:type="dxa"/>
              <w:tblLayout w:type="fixed"/>
              <w:tblLook w:val="04A0" w:firstRow="1" w:lastRow="0" w:firstColumn="1" w:lastColumn="0" w:noHBand="0" w:noVBand="1"/>
            </w:tblPr>
            <w:tblGrid>
              <w:gridCol w:w="4036"/>
              <w:gridCol w:w="900"/>
              <w:gridCol w:w="2164"/>
              <w:gridCol w:w="360"/>
              <w:gridCol w:w="360"/>
              <w:gridCol w:w="1800"/>
              <w:gridCol w:w="270"/>
              <w:gridCol w:w="360"/>
              <w:gridCol w:w="1890"/>
              <w:gridCol w:w="450"/>
              <w:gridCol w:w="326"/>
              <w:gridCol w:w="1650"/>
              <w:gridCol w:w="1424"/>
            </w:tblGrid>
            <w:tr w:rsidR="00D9142A" w:rsidRPr="00C633B5" w14:paraId="69725662" w14:textId="77777777" w:rsidTr="00274603">
              <w:trPr>
                <w:gridAfter w:val="1"/>
                <w:wAfter w:w="1424" w:type="dxa"/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2AB0F1BA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Contract Line Items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613643B6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sz w:val="14"/>
                      <w:szCs w:val="14"/>
                    </w:rPr>
                    <w:t xml:space="preserve">Currency </w:t>
                  </w:r>
                </w:p>
              </w:tc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79D0807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 Amount 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4EDD764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160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14:paraId="210E5C6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 Of Contract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3EFCA002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14:paraId="7C93417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 This Period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38438325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97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14:paraId="110AE14F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 Paid</w:t>
                  </w:r>
                </w:p>
              </w:tc>
            </w:tr>
            <w:tr w:rsidR="00D9142A" w:rsidRPr="00C633B5" w14:paraId="654AA9FF" w14:textId="77777777" w:rsidTr="00274603">
              <w:trPr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6268E0C4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A.  Spare Parts EXAMPLE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6C83A002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bottom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109E60A5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26EE4D6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CD38C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C54E3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#VALUE!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188156B1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7900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E351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149687B3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08C2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07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EBCB7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9142A" w:rsidRPr="00C633B5" w14:paraId="2E569CB9" w14:textId="77777777" w:rsidTr="00274603">
              <w:trPr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7C687C97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B. Catering EXAMPLE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4F80AEB5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16BB275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24E17A1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6A33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17343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#VALUE!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252FC75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FA4D5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350C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531DB9A1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73433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07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A52C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9142A" w:rsidRPr="00C633B5" w14:paraId="7D4F9FD7" w14:textId="77777777" w:rsidTr="00274603">
              <w:trPr>
                <w:trHeight w:val="351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4BC7256C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C. Security EXAMPLE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31F36D43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62B372B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1943B17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CE34C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8C11D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#VALUE!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59053B9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C09B1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C8C1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3EB812F2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BA2A9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07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BF194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9142A" w:rsidRPr="00C633B5" w14:paraId="2E1F6D72" w14:textId="77777777" w:rsidTr="00274603">
              <w:trPr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72B3FC94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D. Preventive Maintenance EXAMPLE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7DEDB52B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234C391F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3E380F89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8DA3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8CCA5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#VALUE!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55EFAD2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2C1DA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3BEB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1398F36A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ED71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07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D6B6F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9142A" w:rsidRPr="00C633B5" w14:paraId="2E3CBA6E" w14:textId="77777777" w:rsidTr="00274603">
              <w:trPr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06B68C61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E. Any line item applicable as per the contract EXAMPLE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2434102D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7C5D44E4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2128E806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9F822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114E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#VALUE!</w:t>
                  </w: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17DBD8FB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FE0B6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C838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574FA578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BBFF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07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12D1D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9142A" w:rsidRPr="00C633B5" w14:paraId="6E4E7DAA" w14:textId="77777777" w:rsidTr="00274603">
              <w:trPr>
                <w:trHeight w:val="342"/>
              </w:trPr>
              <w:tc>
                <w:tcPr>
                  <w:tcW w:w="4036" w:type="dxa"/>
                  <w:shd w:val="clear" w:color="auto" w:fill="auto"/>
                  <w:noWrap/>
                  <w:vAlign w:val="center"/>
                  <w:hideMark/>
                </w:tcPr>
                <w:p w14:paraId="6AC8E267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sz w:val="14"/>
                      <w:szCs w:val="14"/>
                    </w:rPr>
                    <w:t>Total Contract Value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center"/>
                  <w:hideMark/>
                </w:tcPr>
                <w:p w14:paraId="37A27E75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A1DDA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Insert Total Contract Amount </w:t>
                  </w:r>
                </w:p>
              </w:tc>
              <w:tc>
                <w:tcPr>
                  <w:tcW w:w="360" w:type="dxa"/>
                  <w:shd w:val="clear" w:color="auto" w:fill="auto"/>
                  <w:noWrap/>
                  <w:vAlign w:val="center"/>
                  <w:hideMark/>
                </w:tcPr>
                <w:p w14:paraId="1DB81BC0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D496D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6A8AD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noWrap/>
                  <w:vAlign w:val="center"/>
                  <w:hideMark/>
                </w:tcPr>
                <w:p w14:paraId="6B41B2A9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FF7FA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911F4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  <w:noWrap/>
                  <w:vAlign w:val="center"/>
                  <w:hideMark/>
                </w:tcPr>
                <w:p w14:paraId="21829935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C3862" w14:textId="77777777" w:rsidR="00D9142A" w:rsidRPr="00C633B5" w:rsidRDefault="00D9142A" w:rsidP="00274603">
                  <w:pPr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07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BCEEE" w14:textId="77777777" w:rsidR="00D9142A" w:rsidRPr="00C633B5" w:rsidRDefault="00D9142A" w:rsidP="00274603">
                  <w:pPr>
                    <w:jc w:val="left"/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633B5">
                    <w:rPr>
                      <w:rFonts w:cs="Arial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5437D09A" w14:textId="77777777" w:rsidR="00D9142A" w:rsidRPr="00C633B5" w:rsidRDefault="00D9142A" w:rsidP="00274603">
            <w:pPr>
              <w:ind w:left="53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</w:p>
        </w:tc>
      </w:tr>
      <w:tr w:rsidR="00D9142A" w:rsidRPr="00C633B5" w14:paraId="38EA3557" w14:textId="77777777" w:rsidTr="00274603">
        <w:trPr>
          <w:cantSplit/>
          <w:trHeight w:val="20"/>
        </w:trPr>
        <w:tc>
          <w:tcPr>
            <w:tcW w:w="7582" w:type="dxa"/>
            <w:gridSpan w:val="10"/>
            <w:tcBorders>
              <w:top w:val="single" w:sz="4" w:space="0" w:color="auto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C68D" w14:textId="77777777" w:rsidR="00D9142A" w:rsidRPr="00C633B5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S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RIP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ION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ECA8" w14:textId="77777777" w:rsidR="00D9142A" w:rsidRPr="00DE16A9" w:rsidRDefault="00D9142A" w:rsidP="00274603">
            <w:pPr>
              <w:spacing w:before="50" w:line="246" w:lineRule="auto"/>
              <w:ind w:left="779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ayme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%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D646" w14:textId="77777777" w:rsidR="00D9142A" w:rsidRPr="00C633B5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7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spacing w:val="-1"/>
                <w:w w:val="107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cy)</w:t>
            </w:r>
          </w:p>
        </w:tc>
      </w:tr>
      <w:tr w:rsidR="00D9142A" w:rsidRPr="00C633B5" w14:paraId="2152D13D" w14:textId="77777777" w:rsidTr="00274603">
        <w:trPr>
          <w:cantSplit/>
          <w:trHeight w:val="20"/>
        </w:trPr>
        <w:tc>
          <w:tcPr>
            <w:tcW w:w="7582" w:type="dxa"/>
            <w:gridSpan w:val="10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1277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tal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Cu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ul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tive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of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rvic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to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te:</w:t>
            </w:r>
          </w:p>
        </w:tc>
        <w:tc>
          <w:tcPr>
            <w:tcW w:w="2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1A1F" w14:textId="77777777" w:rsidR="00D9142A" w:rsidRPr="00C633B5" w:rsidRDefault="00D9142A" w:rsidP="00274603">
            <w:pPr>
              <w:spacing w:after="15" w:line="120" w:lineRule="exact"/>
              <w:ind w:lef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IV/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0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!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0EA0" w14:textId="77777777" w:rsidR="00D9142A" w:rsidRPr="00793C40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>-</w:t>
            </w:r>
          </w:p>
        </w:tc>
      </w:tr>
      <w:tr w:rsidR="00D9142A" w:rsidRPr="00C633B5" w14:paraId="08321E20" w14:textId="77777777" w:rsidTr="00274603">
        <w:trPr>
          <w:cantSplit/>
          <w:trHeight w:val="20"/>
        </w:trPr>
        <w:tc>
          <w:tcPr>
            <w:tcW w:w="7582" w:type="dxa"/>
            <w:gridSpan w:val="10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E516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B.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mul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tive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of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Work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Pre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us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Com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let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d:</w:t>
            </w:r>
          </w:p>
        </w:tc>
        <w:tc>
          <w:tcPr>
            <w:tcW w:w="2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1AE3" w14:textId="77777777" w:rsidR="00D9142A" w:rsidRPr="00C633B5" w:rsidRDefault="00D9142A" w:rsidP="00274603">
            <w:pPr>
              <w:ind w:left="-20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IV/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0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!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6283" w14:textId="77777777" w:rsidR="00D9142A" w:rsidRPr="00C633B5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>-</w:t>
            </w:r>
          </w:p>
        </w:tc>
      </w:tr>
      <w:tr w:rsidR="00D9142A" w:rsidRPr="00C633B5" w14:paraId="30C4F683" w14:textId="77777777" w:rsidTr="00274603">
        <w:trPr>
          <w:cantSplit/>
          <w:trHeight w:val="20"/>
        </w:trPr>
        <w:tc>
          <w:tcPr>
            <w:tcW w:w="7582" w:type="dxa"/>
            <w:gridSpan w:val="10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5FB6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C.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tal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Inv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ic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before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tion(A-B)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GR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SS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AMOU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:</w:t>
            </w:r>
          </w:p>
        </w:tc>
        <w:tc>
          <w:tcPr>
            <w:tcW w:w="2590" w:type="dxa"/>
            <w:gridSpan w:val="2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716D" w14:textId="77777777" w:rsidR="00D9142A" w:rsidRPr="00C633B5" w:rsidRDefault="00D9142A" w:rsidP="00274603">
            <w:pPr>
              <w:ind w:left="-20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IV/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0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!</w:t>
            </w:r>
          </w:p>
        </w:tc>
        <w:tc>
          <w:tcPr>
            <w:tcW w:w="449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5829" w14:textId="77777777" w:rsidR="00D9142A" w:rsidRPr="00793C40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>-</w:t>
            </w:r>
          </w:p>
        </w:tc>
      </w:tr>
      <w:tr w:rsidR="00D9142A" w:rsidRPr="00C633B5" w14:paraId="7204DC13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top w:val="single" w:sz="8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BC5C" w14:textId="77777777" w:rsidR="00D9142A" w:rsidRPr="00C633B5" w:rsidRDefault="00D9142A" w:rsidP="00274603">
            <w:pPr>
              <w:spacing w:after="1" w:line="14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213D4D1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Ins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pp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lica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b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ed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tion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:</w:t>
            </w:r>
          </w:p>
        </w:tc>
        <w:tc>
          <w:tcPr>
            <w:tcW w:w="4499" w:type="dxa"/>
            <w:vMerge w:val="restart"/>
            <w:tcBorders>
              <w:top w:val="single" w:sz="7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FCAA" w14:textId="77777777" w:rsidR="00D9142A" w:rsidRPr="00793C40" w:rsidRDefault="00D9142A" w:rsidP="00274603">
            <w:pPr>
              <w:spacing w:before="50" w:line="246" w:lineRule="auto"/>
              <w:ind w:left="910" w:right="886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>
              <w:rPr>
                <w:rFonts w:eastAsia="Arial" w:cs="Arial"/>
                <w:color w:val="000000"/>
                <w:w w:val="106"/>
                <w:sz w:val="14"/>
                <w:szCs w:val="14"/>
              </w:rPr>
              <w:t>-</w:t>
            </w:r>
          </w:p>
        </w:tc>
      </w:tr>
      <w:tr w:rsidR="00D9142A" w:rsidRPr="00C633B5" w14:paraId="7984243B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left w:val="single" w:sz="7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BF56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499" w:type="dxa"/>
            <w:vMerge/>
            <w:tcBorders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1898" w14:textId="77777777" w:rsidR="00D9142A" w:rsidRPr="00C633B5" w:rsidRDefault="00D9142A" w:rsidP="00274603">
            <w:pPr>
              <w:jc w:val="center"/>
              <w:rPr>
                <w:sz w:val="14"/>
                <w:szCs w:val="14"/>
              </w:rPr>
            </w:pPr>
          </w:p>
        </w:tc>
      </w:tr>
      <w:tr w:rsidR="00D9142A" w:rsidRPr="00C633B5" w14:paraId="218DB1D1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top w:val="single" w:sz="8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E14B" w14:textId="77777777" w:rsidR="00D9142A" w:rsidRPr="00C633B5" w:rsidRDefault="00D9142A" w:rsidP="00274603">
            <w:pPr>
              <w:spacing w:before="104"/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dva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ay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tion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of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his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Inv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:</w:t>
            </w:r>
          </w:p>
        </w:tc>
        <w:tc>
          <w:tcPr>
            <w:tcW w:w="449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EFD0" w14:textId="77777777" w:rsidR="00D9142A" w:rsidRPr="00C633B5" w:rsidRDefault="00D9142A" w:rsidP="00274603">
            <w:pPr>
              <w:jc w:val="center"/>
              <w:rPr>
                <w:sz w:val="14"/>
                <w:szCs w:val="14"/>
              </w:rPr>
            </w:pPr>
          </w:p>
        </w:tc>
      </w:tr>
      <w:tr w:rsidR="00D9142A" w:rsidRPr="00C633B5" w14:paraId="396B89C3" w14:textId="77777777" w:rsidTr="00274603">
        <w:trPr>
          <w:cantSplit/>
          <w:trHeight w:val="20"/>
        </w:trPr>
        <w:tc>
          <w:tcPr>
            <w:tcW w:w="308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5BB2" w14:textId="77777777" w:rsidR="00D9142A" w:rsidRPr="00C633B5" w:rsidRDefault="00D9142A" w:rsidP="00274603">
            <w:pPr>
              <w:spacing w:after="6" w:line="24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0729920F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proofErr w:type="spellStart"/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</w:t>
            </w:r>
            <w:proofErr w:type="spellEnd"/>
          </w:p>
          <w:p w14:paraId="60D50D7C" w14:textId="77777777" w:rsidR="00D9142A" w:rsidRPr="00C633B5" w:rsidRDefault="00D9142A" w:rsidP="00274603">
            <w:pPr>
              <w:spacing w:before="88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ii</w:t>
            </w:r>
          </w:p>
          <w:p w14:paraId="68732530" w14:textId="77777777" w:rsidR="00D9142A" w:rsidRPr="00C633B5" w:rsidRDefault="00D9142A" w:rsidP="00274603">
            <w:pPr>
              <w:spacing w:before="86"/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</w:t>
            </w:r>
          </w:p>
          <w:p w14:paraId="246685CB" w14:textId="77777777" w:rsidR="00D9142A" w:rsidRPr="00C633B5" w:rsidRDefault="00D9142A" w:rsidP="00274603">
            <w:pPr>
              <w:spacing w:before="86"/>
              <w:ind w:left="94" w:right="-20"/>
              <w:jc w:val="left"/>
              <w:rPr>
                <w:rFonts w:eastAsia="Arial" w:cs="Arial"/>
                <w:color w:val="000000"/>
                <w:w w:val="107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v</w:t>
            </w:r>
          </w:p>
        </w:tc>
        <w:tc>
          <w:tcPr>
            <w:tcW w:w="4090" w:type="dxa"/>
            <w:gridSpan w:val="3"/>
            <w:tcBorders>
              <w:top w:val="single" w:sz="2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910B" w14:textId="77777777" w:rsidR="00D9142A" w:rsidRPr="00793C40" w:rsidRDefault="00D9142A" w:rsidP="00274603">
            <w:pPr>
              <w:spacing w:before="48"/>
              <w:ind w:left="11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Ad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va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yme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ed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ti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S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umm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ry</w:t>
            </w:r>
          </w:p>
        </w:tc>
        <w:tc>
          <w:tcPr>
            <w:tcW w:w="1481" w:type="dxa"/>
            <w:gridSpan w:val="3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13BB" w14:textId="77777777" w:rsidR="00D9142A" w:rsidRPr="00DE16A9" w:rsidRDefault="00D9142A" w:rsidP="00274603">
            <w:pPr>
              <w:spacing w:before="56"/>
              <w:ind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uc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tion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%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EABE" w14:textId="77777777" w:rsidR="00D9142A" w:rsidRPr="00DE16A9" w:rsidRDefault="00D9142A" w:rsidP="00274603">
            <w:pPr>
              <w:spacing w:before="56"/>
              <w:ind w:left="35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(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SAR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)</w:t>
            </w:r>
          </w:p>
        </w:tc>
        <w:tc>
          <w:tcPr>
            <w:tcW w:w="227" w:type="dxa"/>
            <w:vMerge w:val="restart"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2D87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57DB" w14:textId="77777777" w:rsidR="00D9142A" w:rsidRPr="00C633B5" w:rsidRDefault="00D9142A" w:rsidP="00274603">
            <w:pPr>
              <w:ind w:left="122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se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rt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AP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tion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%</w:t>
            </w:r>
          </w:p>
        </w:tc>
        <w:tc>
          <w:tcPr>
            <w:tcW w:w="4499" w:type="dxa"/>
            <w:vMerge w:val="restart"/>
            <w:tcBorders>
              <w:top w:val="single" w:sz="7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45CD" w14:textId="77777777" w:rsidR="00D9142A" w:rsidRPr="00793C40" w:rsidRDefault="00D9142A" w:rsidP="00274603">
            <w:pPr>
              <w:ind w:left="2058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793C40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#VALUE!</w:t>
            </w:r>
          </w:p>
        </w:tc>
      </w:tr>
      <w:tr w:rsidR="00D9142A" w:rsidRPr="00C633B5" w14:paraId="1E0DBCFC" w14:textId="77777777" w:rsidTr="00274603">
        <w:trPr>
          <w:cantSplit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D1D5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090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C9F8" w14:textId="77777777" w:rsidR="00D9142A" w:rsidRPr="00C633B5" w:rsidRDefault="00D9142A" w:rsidP="00274603">
            <w:pPr>
              <w:spacing w:before="48"/>
              <w:ind w:left="11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Total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dv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nc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aym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De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uc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tion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un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f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V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793C40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</w:p>
        </w:tc>
        <w:tc>
          <w:tcPr>
            <w:tcW w:w="1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1706" w14:textId="77777777" w:rsidR="00D9142A" w:rsidRPr="00C633B5" w:rsidRDefault="00D9142A" w:rsidP="00274603">
            <w:pPr>
              <w:spacing w:before="56"/>
              <w:ind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#VA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UE!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F230" w14:textId="77777777" w:rsidR="00D9142A" w:rsidRPr="00C633B5" w:rsidRDefault="00D9142A" w:rsidP="00274603">
            <w:pPr>
              <w:spacing w:before="56"/>
              <w:ind w:left="35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In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AP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mou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</w:p>
        </w:tc>
        <w:tc>
          <w:tcPr>
            <w:tcW w:w="227" w:type="dxa"/>
            <w:vMerge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C6F8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1D64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499" w:type="dxa"/>
            <w:vMerge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6490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1EA8AE46" w14:textId="77777777" w:rsidTr="00274603">
        <w:trPr>
          <w:cantSplit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CCC4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090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3E09" w14:textId="77777777" w:rsidR="00D9142A" w:rsidRPr="00C633B5" w:rsidRDefault="00D9142A" w:rsidP="00274603">
            <w:pPr>
              <w:spacing w:before="48"/>
              <w:ind w:left="11" w:right="-20"/>
              <w:jc w:val="left"/>
              <w:rPr>
                <w:rFonts w:eastAsia="Arial" w:cs="Arial"/>
                <w:color w:val="000000"/>
                <w:w w:val="107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ati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ed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ted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y</w:t>
            </w:r>
          </w:p>
        </w:tc>
        <w:tc>
          <w:tcPr>
            <w:tcW w:w="1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E060" w14:textId="77777777" w:rsidR="00D9142A" w:rsidRPr="00C633B5" w:rsidRDefault="00D9142A" w:rsidP="00274603">
            <w:pPr>
              <w:spacing w:before="56"/>
              <w:ind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#VA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UE!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7526" w14:textId="77777777" w:rsidR="00D9142A" w:rsidRPr="00C633B5" w:rsidRDefault="00D9142A" w:rsidP="00274603">
            <w:pPr>
              <w:spacing w:before="56"/>
              <w:ind w:left="35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In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mou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nt</w:t>
            </w:r>
          </w:p>
        </w:tc>
        <w:tc>
          <w:tcPr>
            <w:tcW w:w="227" w:type="dxa"/>
            <w:vMerge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2E70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D49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499" w:type="dxa"/>
            <w:vMerge/>
            <w:tcBorders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D81E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3988E75C" w14:textId="77777777" w:rsidTr="00274603">
        <w:trPr>
          <w:cantSplit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6FD2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090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B490" w14:textId="77777777" w:rsidR="00D9142A" w:rsidRPr="00C633B5" w:rsidRDefault="00D9142A" w:rsidP="00274603">
            <w:pPr>
              <w:spacing w:before="56"/>
              <w:ind w:left="11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ati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total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De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ted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to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ate</w:t>
            </w:r>
          </w:p>
        </w:tc>
        <w:tc>
          <w:tcPr>
            <w:tcW w:w="1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DA05" w14:textId="77777777" w:rsidR="00D9142A" w:rsidRPr="00C633B5" w:rsidRDefault="00D9142A" w:rsidP="00274603">
            <w:pPr>
              <w:spacing w:before="56"/>
              <w:ind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#VA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UE!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C642" w14:textId="77777777" w:rsidR="00D9142A" w:rsidRPr="00C633B5" w:rsidRDefault="00D9142A" w:rsidP="00274603">
            <w:pPr>
              <w:spacing w:before="56"/>
              <w:ind w:left="35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#VA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UE!</w:t>
            </w:r>
          </w:p>
        </w:tc>
        <w:tc>
          <w:tcPr>
            <w:tcW w:w="2817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C703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499" w:type="dxa"/>
            <w:vMerge w:val="restart"/>
            <w:tcBorders>
              <w:top w:val="single" w:sz="7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B3A7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5515A6A2" w14:textId="77777777" w:rsidTr="00274603">
        <w:trPr>
          <w:cantSplit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7828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090" w:type="dxa"/>
            <w:gridSpan w:val="3"/>
            <w:tcBorders>
              <w:top w:val="single" w:sz="0" w:space="0" w:color="000000"/>
              <w:left w:val="single" w:sz="4" w:space="0" w:color="auto"/>
              <w:bottom w:val="double" w:sz="4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7829" w14:textId="77777777" w:rsidR="00D9142A" w:rsidRPr="00C633B5" w:rsidRDefault="00D9142A" w:rsidP="00274603">
            <w:pPr>
              <w:spacing w:before="49"/>
              <w:ind w:left="11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in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g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to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b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du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ted</w:t>
            </w:r>
          </w:p>
        </w:tc>
        <w:tc>
          <w:tcPr>
            <w:tcW w:w="1481" w:type="dxa"/>
            <w:gridSpan w:val="3"/>
            <w:tcBorders>
              <w:top w:val="single" w:sz="0" w:space="0" w:color="000000"/>
              <w:left w:val="single" w:sz="0" w:space="0" w:color="000000"/>
              <w:bottom w:val="double" w:sz="3" w:space="0" w:color="000000"/>
              <w:right w:val="single" w:sz="0" w:space="0" w:color="000000"/>
            </w:tcBorders>
            <w:shd w:val="clear" w:color="auto" w:fill="7F7F7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B0BC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doub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EF3F" w14:textId="77777777" w:rsidR="00D9142A" w:rsidRPr="00C633B5" w:rsidRDefault="00D9142A" w:rsidP="00274603">
            <w:pPr>
              <w:spacing w:before="56"/>
              <w:ind w:left="35" w:right="-20"/>
              <w:jc w:val="center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#VA</w:t>
            </w:r>
            <w:r w:rsidRPr="00DE16A9">
              <w:rPr>
                <w:rFonts w:eastAsia="Arial" w:cs="Arial"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UE!</w:t>
            </w:r>
          </w:p>
        </w:tc>
        <w:tc>
          <w:tcPr>
            <w:tcW w:w="2817" w:type="dxa"/>
            <w:gridSpan w:val="3"/>
            <w:vMerge/>
            <w:tcBorders>
              <w:left w:val="single" w:sz="2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FA48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499" w:type="dxa"/>
            <w:vMerge/>
            <w:tcBorders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976A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6901A1B3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left w:val="single" w:sz="7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689F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F.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Gro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oi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3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(C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-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D-E):</w:t>
            </w:r>
          </w:p>
        </w:tc>
        <w:tc>
          <w:tcPr>
            <w:tcW w:w="449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7873" w14:textId="77777777" w:rsidR="00D9142A" w:rsidRPr="00C633B5" w:rsidRDefault="00D9142A" w:rsidP="00274603">
            <w:pPr>
              <w:ind w:left="2058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#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E!</w:t>
            </w:r>
          </w:p>
        </w:tc>
      </w:tr>
      <w:tr w:rsidR="00D9142A" w:rsidRPr="00C633B5" w14:paraId="27AD3F99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4CA1" w14:textId="77777777" w:rsidR="00D9142A" w:rsidRPr="00C633B5" w:rsidRDefault="00D9142A" w:rsidP="00274603">
            <w:pPr>
              <w:spacing w:before="77"/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G.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te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on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if</w:t>
            </w:r>
            <w:r w:rsidRPr="00C633B5">
              <w:rPr>
                <w:rFonts w:eastAsia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Ap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lic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ble</w:t>
            </w:r>
          </w:p>
        </w:tc>
        <w:tc>
          <w:tcPr>
            <w:tcW w:w="449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BF51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79D8A485" w14:textId="77777777" w:rsidTr="00274603">
        <w:trPr>
          <w:cantSplit/>
          <w:trHeight w:val="20"/>
        </w:trPr>
        <w:tc>
          <w:tcPr>
            <w:tcW w:w="10172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9AC3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H.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Due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f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or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this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oi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,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SAR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6"/>
                <w:sz w:val="14"/>
                <w:szCs w:val="14"/>
              </w:rPr>
              <w:t>(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F-G):</w:t>
            </w:r>
          </w:p>
        </w:tc>
        <w:tc>
          <w:tcPr>
            <w:tcW w:w="4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FDEF" w14:textId="77777777" w:rsidR="00D9142A" w:rsidRPr="00C633B5" w:rsidRDefault="00D9142A" w:rsidP="00274603">
            <w:pPr>
              <w:ind w:left="2058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#</w:t>
            </w:r>
            <w:r w:rsidRPr="00DE16A9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VA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</w:t>
            </w:r>
            <w:r w:rsidRPr="00DE16A9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E!</w:t>
            </w:r>
          </w:p>
        </w:tc>
      </w:tr>
      <w:tr w:rsidR="00D9142A" w:rsidRPr="00C633B5" w14:paraId="4F9E10D3" w14:textId="77777777" w:rsidTr="00274603">
        <w:trPr>
          <w:cantSplit/>
          <w:trHeight w:val="20"/>
        </w:trPr>
        <w:tc>
          <w:tcPr>
            <w:tcW w:w="1467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7556" w14:textId="77777777" w:rsidR="00D9142A" w:rsidRPr="00C633B5" w:rsidRDefault="00D9142A" w:rsidP="00274603">
            <w:pPr>
              <w:spacing w:before="66"/>
              <w:ind w:left="9" w:right="-20"/>
              <w:jc w:val="left"/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Net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5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5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nt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Due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in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5"/>
                <w:sz w:val="14"/>
                <w:szCs w:val="14"/>
              </w:rPr>
              <w:t>W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ord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:</w:t>
            </w:r>
            <w:proofErr w:type="gramEnd"/>
          </w:p>
        </w:tc>
      </w:tr>
      <w:tr w:rsidR="00D9142A" w:rsidRPr="00C633B5" w14:paraId="1FF81B49" w14:textId="77777777" w:rsidTr="00274603">
        <w:trPr>
          <w:cantSplit/>
          <w:trHeight w:val="20"/>
        </w:trPr>
        <w:tc>
          <w:tcPr>
            <w:tcW w:w="1467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4B69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lastRenderedPageBreak/>
              <w:t>Si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g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tu</w:t>
            </w:r>
            <w:r w:rsidRPr="00C633B5">
              <w:rPr>
                <w:rFonts w:eastAsia="Arial" w:cs="Arial"/>
                <w:color w:val="000000"/>
                <w:w w:val="107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e:</w:t>
            </w:r>
          </w:p>
          <w:p w14:paraId="3971F667" w14:textId="77777777" w:rsidR="00D9142A" w:rsidRPr="00C633B5" w:rsidRDefault="00D9142A" w:rsidP="00274603">
            <w:pPr>
              <w:spacing w:line="240" w:lineRule="exact"/>
              <w:jc w:val="left"/>
              <w:rPr>
                <w:rFonts w:eastAsia="Arial" w:cs="Arial"/>
                <w:w w:val="106"/>
                <w:sz w:val="14"/>
                <w:szCs w:val="14"/>
              </w:rPr>
            </w:pPr>
          </w:p>
          <w:p w14:paraId="64069F9D" w14:textId="77777777" w:rsidR="00D9142A" w:rsidRPr="00C633B5" w:rsidRDefault="00D9142A" w:rsidP="00274603">
            <w:pPr>
              <w:spacing w:after="69" w:line="240" w:lineRule="exact"/>
              <w:jc w:val="left"/>
              <w:rPr>
                <w:rFonts w:eastAsia="Arial" w:cs="Arial"/>
                <w:w w:val="106"/>
                <w:sz w:val="14"/>
                <w:szCs w:val="14"/>
              </w:rPr>
            </w:pPr>
          </w:p>
          <w:p w14:paraId="6D262DD6" w14:textId="77777777" w:rsidR="00D9142A" w:rsidRPr="00C633B5" w:rsidRDefault="00D9142A" w:rsidP="00274603">
            <w:pPr>
              <w:ind w:left="94" w:right="-20"/>
              <w:jc w:val="left"/>
              <w:rPr>
                <w:rFonts w:eastAsia="Arial" w:cs="Arial"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m</w:t>
            </w:r>
            <w:r w:rsidRPr="00C633B5">
              <w:rPr>
                <w:rFonts w:eastAsia="Arial" w:cs="Arial"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6"/>
                <w:sz w:val="14"/>
                <w:szCs w:val="14"/>
              </w:rPr>
              <w:t>:</w:t>
            </w:r>
          </w:p>
          <w:p w14:paraId="6CB968D8" w14:textId="77777777" w:rsidR="00D9142A" w:rsidRPr="00C633B5" w:rsidRDefault="00D9142A" w:rsidP="00274603">
            <w:pPr>
              <w:spacing w:before="98"/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ntra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c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tor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pr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ese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ntative</w:t>
            </w:r>
          </w:p>
        </w:tc>
      </w:tr>
      <w:tr w:rsidR="00D9142A" w:rsidRPr="00C633B5" w14:paraId="60BFE669" w14:textId="77777777" w:rsidTr="00274603">
        <w:trPr>
          <w:cantSplit/>
          <w:trHeight w:val="20"/>
        </w:trPr>
        <w:tc>
          <w:tcPr>
            <w:tcW w:w="1467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79E4" w14:textId="77777777" w:rsidR="00D9142A" w:rsidRPr="00C633B5" w:rsidRDefault="00D9142A" w:rsidP="00274603">
            <w:pPr>
              <w:spacing w:before="72"/>
              <w:ind w:left="94" w:right="-20"/>
              <w:jc w:val="left"/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ENTI</w:t>
            </w:r>
            <w:r w:rsidRPr="00C633B5">
              <w:rPr>
                <w:rFonts w:eastAsia="Arial" w:cs="Arial"/>
                <w:b/>
                <w:bCs/>
                <w:color w:val="000000"/>
                <w:spacing w:val="1"/>
                <w:w w:val="105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Y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APP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5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b/>
                <w:bCs/>
                <w:color w:val="000000"/>
                <w:w w:val="105"/>
                <w:sz w:val="14"/>
                <w:szCs w:val="14"/>
              </w:rPr>
              <w:t>OVAL</w:t>
            </w:r>
          </w:p>
        </w:tc>
      </w:tr>
      <w:tr w:rsidR="00D9142A" w:rsidRPr="00C633B5" w14:paraId="71B5DC23" w14:textId="77777777" w:rsidTr="00274603">
        <w:trPr>
          <w:cantSplit/>
          <w:trHeight w:val="20"/>
        </w:trPr>
        <w:tc>
          <w:tcPr>
            <w:tcW w:w="5538" w:type="dxa"/>
            <w:gridSpan w:val="7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2808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853C" w14:textId="77777777" w:rsidR="00D9142A" w:rsidRPr="00C633B5" w:rsidRDefault="00D9142A" w:rsidP="00274603">
            <w:pPr>
              <w:spacing w:before="73"/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Ver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fi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:</w:t>
            </w:r>
          </w:p>
          <w:p w14:paraId="314F2FD5" w14:textId="77777777" w:rsidR="00D9142A" w:rsidRPr="00C633B5" w:rsidRDefault="00D9142A" w:rsidP="00274603">
            <w:pPr>
              <w:spacing w:before="119"/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Pos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:</w:t>
            </w:r>
          </w:p>
        </w:tc>
        <w:tc>
          <w:tcPr>
            <w:tcW w:w="4567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BA8C" w14:textId="77777777" w:rsidR="00D9142A" w:rsidRPr="00C633B5" w:rsidRDefault="00D9142A" w:rsidP="00274603">
            <w:pPr>
              <w:spacing w:before="73"/>
              <w:ind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>
              <w:rPr>
                <w:rFonts w:eastAsia="Arial" w:cs="Arial"/>
                <w:color w:val="000000"/>
                <w:w w:val="105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Ba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dg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.</w:t>
            </w:r>
          </w:p>
          <w:p w14:paraId="5903613A" w14:textId="77777777" w:rsidR="00D9142A" w:rsidRPr="00C633B5" w:rsidRDefault="00D9142A" w:rsidP="00274603">
            <w:pPr>
              <w:spacing w:before="119"/>
              <w:ind w:left="11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Tel.</w:t>
            </w:r>
          </w:p>
        </w:tc>
      </w:tr>
      <w:tr w:rsidR="00D9142A" w:rsidRPr="00C633B5" w14:paraId="06ADB474" w14:textId="77777777" w:rsidTr="00274603">
        <w:trPr>
          <w:cantSplit/>
          <w:trHeight w:val="437"/>
        </w:trPr>
        <w:tc>
          <w:tcPr>
            <w:tcW w:w="5538" w:type="dxa"/>
            <w:gridSpan w:val="7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2465" w14:textId="77777777" w:rsidR="00D9142A" w:rsidRDefault="00D9142A" w:rsidP="00274603">
            <w:pPr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Bu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dg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Li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5"/>
                <w:sz w:val="14"/>
                <w:szCs w:val="14"/>
              </w:rPr>
              <w:t>It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em:</w:t>
            </w:r>
          </w:p>
          <w:p w14:paraId="5440364B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vMerge w:val="restart"/>
            <w:tcBorders>
              <w:top w:val="single" w:sz="2" w:space="0" w:color="000000"/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C1E6" w14:textId="77777777" w:rsidR="00D9142A" w:rsidRPr="00C633B5" w:rsidRDefault="00D9142A" w:rsidP="00274603">
            <w:pPr>
              <w:spacing w:before="67"/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Si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gn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ature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688C" w14:textId="77777777" w:rsidR="00D9142A" w:rsidRPr="00C633B5" w:rsidRDefault="00D9142A" w:rsidP="00274603">
            <w:pPr>
              <w:spacing w:before="67"/>
              <w:ind w:left="11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te.</w:t>
            </w:r>
          </w:p>
        </w:tc>
      </w:tr>
      <w:tr w:rsidR="00D9142A" w:rsidRPr="00C633B5" w14:paraId="443E63AB" w14:textId="77777777" w:rsidTr="00274603">
        <w:trPr>
          <w:cantSplit/>
          <w:trHeight w:val="437"/>
        </w:trPr>
        <w:tc>
          <w:tcPr>
            <w:tcW w:w="5538" w:type="dxa"/>
            <w:gridSpan w:val="7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TableGrid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637"/>
              <w:gridCol w:w="637"/>
              <w:gridCol w:w="637"/>
              <w:gridCol w:w="637"/>
              <w:gridCol w:w="638"/>
            </w:tblGrid>
            <w:tr w:rsidR="00D9142A" w14:paraId="707265B6" w14:textId="77777777" w:rsidTr="00274603">
              <w:trPr>
                <w:jc w:val="right"/>
              </w:trPr>
              <w:tc>
                <w:tcPr>
                  <w:tcW w:w="637" w:type="dxa"/>
                  <w:vAlign w:val="center"/>
                </w:tcPr>
                <w:p w14:paraId="50F087B4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3692DBC2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3B057360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5B27F1CE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  <w:tc>
                <w:tcPr>
                  <w:tcW w:w="637" w:type="dxa"/>
                  <w:vAlign w:val="center"/>
                </w:tcPr>
                <w:p w14:paraId="26745410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57C9B6B0" w14:textId="77777777" w:rsidR="00D9142A" w:rsidRDefault="00D9142A" w:rsidP="00274603">
                  <w:pPr>
                    <w:jc w:val="right"/>
                    <w:rPr>
                      <w:rFonts w:eastAsia="Arial" w:cs="Arial"/>
                      <w:color w:val="000000"/>
                      <w:w w:val="105"/>
                      <w:sz w:val="14"/>
                      <w:szCs w:val="14"/>
                    </w:rPr>
                  </w:pPr>
                </w:p>
              </w:tc>
            </w:tr>
          </w:tbl>
          <w:p w14:paraId="6FB4E6E8" w14:textId="77777777" w:rsidR="00D9142A" w:rsidRPr="00C633B5" w:rsidRDefault="00D9142A" w:rsidP="00274603">
            <w:pPr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vMerge/>
            <w:tcBorders>
              <w:top w:val="single" w:sz="2" w:space="0" w:color="000000"/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52C9" w14:textId="77777777" w:rsidR="00D9142A" w:rsidRPr="00C633B5" w:rsidRDefault="00D9142A" w:rsidP="00274603">
            <w:pPr>
              <w:spacing w:before="67"/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4567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B046" w14:textId="77777777" w:rsidR="00D9142A" w:rsidRPr="00C633B5" w:rsidRDefault="00D9142A" w:rsidP="00274603">
            <w:pPr>
              <w:spacing w:before="67"/>
              <w:ind w:left="11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</w:p>
        </w:tc>
      </w:tr>
      <w:tr w:rsidR="00D9142A" w:rsidRPr="00C633B5" w14:paraId="3FB0BA49" w14:textId="77777777" w:rsidTr="00274603">
        <w:trPr>
          <w:cantSplit/>
          <w:trHeight w:val="161"/>
        </w:trPr>
        <w:tc>
          <w:tcPr>
            <w:tcW w:w="5538" w:type="dxa"/>
            <w:gridSpan w:val="7"/>
            <w:vMerge w:val="restart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62E0" w14:textId="77777777" w:rsidR="00D9142A" w:rsidRPr="00C633B5" w:rsidRDefault="00D9142A" w:rsidP="00274603">
            <w:pPr>
              <w:ind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(ENTI</w:t>
            </w:r>
            <w:r w:rsidRPr="00C633B5">
              <w:rPr>
                <w:rFonts w:eastAsia="Arial" w:cs="Arial"/>
                <w:color w:val="000000"/>
                <w:spacing w:val="1"/>
                <w:w w:val="105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Y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may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sert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any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more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deta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il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s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reg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g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spacing w:val="1"/>
                <w:w w:val="105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he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bu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dg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et)</w:t>
            </w:r>
          </w:p>
        </w:tc>
        <w:tc>
          <w:tcPr>
            <w:tcW w:w="4566" w:type="dxa"/>
            <w:gridSpan w:val="4"/>
            <w:vMerge/>
            <w:tcBorders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F75B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1895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1A1E184F" w14:textId="77777777" w:rsidTr="00274603">
        <w:trPr>
          <w:cantSplit/>
          <w:trHeight w:val="20"/>
        </w:trPr>
        <w:tc>
          <w:tcPr>
            <w:tcW w:w="5538" w:type="dxa"/>
            <w:gridSpan w:val="7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5829" w14:textId="77777777" w:rsidR="00D9142A" w:rsidRPr="00C633B5" w:rsidRDefault="00D9142A" w:rsidP="00274603">
            <w:pPr>
              <w:ind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E56" w14:textId="77777777" w:rsidR="00D9142A" w:rsidRPr="00C633B5" w:rsidRDefault="00D9142A" w:rsidP="00274603">
            <w:pPr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Ap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r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ved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by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:</w:t>
            </w:r>
          </w:p>
          <w:p w14:paraId="70E8D361" w14:textId="77777777" w:rsidR="00D9142A" w:rsidRPr="00C633B5" w:rsidRDefault="00D9142A" w:rsidP="00274603">
            <w:pPr>
              <w:spacing w:after="1" w:line="120" w:lineRule="exact"/>
              <w:jc w:val="left"/>
              <w:rPr>
                <w:rFonts w:eastAsia="Arial" w:cs="Arial"/>
                <w:w w:val="105"/>
                <w:sz w:val="14"/>
                <w:szCs w:val="14"/>
              </w:rPr>
            </w:pPr>
          </w:p>
          <w:p w14:paraId="2F021DC9" w14:textId="77777777" w:rsidR="00D9142A" w:rsidRPr="00C633B5" w:rsidRDefault="00D9142A" w:rsidP="00274603">
            <w:pPr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Pos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i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:</w:t>
            </w:r>
          </w:p>
        </w:tc>
        <w:tc>
          <w:tcPr>
            <w:tcW w:w="4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7112" w14:textId="77777777" w:rsidR="00D9142A" w:rsidRPr="00C633B5" w:rsidRDefault="00D9142A" w:rsidP="00274603">
            <w:pPr>
              <w:spacing w:line="12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7327C38F" w14:textId="77777777" w:rsidR="00D9142A" w:rsidRPr="00C633B5" w:rsidRDefault="00D9142A" w:rsidP="00274603">
            <w:pPr>
              <w:ind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Ba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dg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.</w:t>
            </w:r>
          </w:p>
          <w:p w14:paraId="57864740" w14:textId="77777777" w:rsidR="00D9142A" w:rsidRPr="00C633B5" w:rsidRDefault="00D9142A" w:rsidP="00274603">
            <w:pPr>
              <w:spacing w:after="1" w:line="120" w:lineRule="exact"/>
              <w:jc w:val="left"/>
              <w:rPr>
                <w:rFonts w:eastAsia="Arial" w:cs="Arial"/>
                <w:w w:val="105"/>
                <w:sz w:val="14"/>
                <w:szCs w:val="14"/>
              </w:rPr>
            </w:pPr>
          </w:p>
          <w:p w14:paraId="5568374B" w14:textId="77777777" w:rsidR="00D9142A" w:rsidRPr="00C633B5" w:rsidRDefault="00D9142A" w:rsidP="00274603">
            <w:pPr>
              <w:ind w:left="11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Tel.</w:t>
            </w:r>
          </w:p>
        </w:tc>
      </w:tr>
      <w:tr w:rsidR="00D9142A" w:rsidRPr="00C633B5" w14:paraId="100DC04A" w14:textId="77777777" w:rsidTr="00274603">
        <w:trPr>
          <w:cantSplit/>
          <w:trHeight w:val="432"/>
        </w:trPr>
        <w:tc>
          <w:tcPr>
            <w:tcW w:w="5538" w:type="dxa"/>
            <w:gridSpan w:val="7"/>
            <w:vMerge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3CEF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vMerge w:val="restart"/>
            <w:tcBorders>
              <w:top w:val="single" w:sz="2" w:space="0" w:color="000000"/>
              <w:left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5313" w14:textId="77777777" w:rsidR="00D9142A" w:rsidRPr="00C633B5" w:rsidRDefault="00D9142A" w:rsidP="00274603">
            <w:pPr>
              <w:ind w:left="10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Si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gn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atur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e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: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C6DC" w14:textId="77777777" w:rsidR="00D9142A" w:rsidRPr="00C633B5" w:rsidRDefault="00D9142A" w:rsidP="00274603">
            <w:pPr>
              <w:ind w:left="11" w:right="-20"/>
              <w:jc w:val="left"/>
              <w:rPr>
                <w:rFonts w:eastAsia="Arial" w:cs="Arial"/>
                <w:color w:val="000000"/>
                <w:w w:val="105"/>
                <w:sz w:val="14"/>
                <w:szCs w:val="14"/>
              </w:rPr>
            </w:pP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pacing w:val="-1"/>
                <w:w w:val="105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color w:val="000000"/>
                <w:w w:val="105"/>
                <w:sz w:val="14"/>
                <w:szCs w:val="14"/>
              </w:rPr>
              <w:t>te.</w:t>
            </w:r>
          </w:p>
        </w:tc>
      </w:tr>
      <w:tr w:rsidR="00D9142A" w:rsidRPr="00C633B5" w14:paraId="13FB358F" w14:textId="77777777" w:rsidTr="00274603">
        <w:trPr>
          <w:cantSplit/>
          <w:trHeight w:val="161"/>
        </w:trPr>
        <w:tc>
          <w:tcPr>
            <w:tcW w:w="5538" w:type="dxa"/>
            <w:gridSpan w:val="7"/>
            <w:vMerge w:val="restart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8C9A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vMerge/>
            <w:tcBorders>
              <w:left w:val="single" w:sz="7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F936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83D4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</w:tr>
      <w:tr w:rsidR="00D9142A" w:rsidRPr="00C633B5" w14:paraId="19730604" w14:textId="77777777" w:rsidTr="00274603">
        <w:trPr>
          <w:cantSplit/>
          <w:trHeight w:val="20"/>
        </w:trPr>
        <w:tc>
          <w:tcPr>
            <w:tcW w:w="5538" w:type="dxa"/>
            <w:gridSpan w:val="7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64C0" w14:textId="77777777" w:rsidR="00D9142A" w:rsidRPr="00C633B5" w:rsidRDefault="00D9142A" w:rsidP="00274603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66" w:type="dxa"/>
            <w:gridSpan w:val="4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DD43" w14:textId="77777777" w:rsidR="00D9142A" w:rsidRPr="00C633B5" w:rsidRDefault="00D9142A" w:rsidP="00274603">
            <w:pPr>
              <w:ind w:left="1056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p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pro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ve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d</w:t>
            </w:r>
            <w:r w:rsidRPr="00C633B5">
              <w:rPr>
                <w:rFonts w:eastAsia="Arial" w:cs="Arial"/>
                <w:color w:val="000000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Net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Am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o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n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t</w:t>
            </w:r>
            <w:r w:rsidRPr="00C633B5">
              <w:rPr>
                <w:rFonts w:eastAsia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(H)</w:t>
            </w:r>
          </w:p>
        </w:tc>
        <w:tc>
          <w:tcPr>
            <w:tcW w:w="4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2012" w14:textId="77777777" w:rsidR="00D9142A" w:rsidRPr="00C633B5" w:rsidRDefault="00D9142A" w:rsidP="00274603">
            <w:pPr>
              <w:ind w:left="1811" w:right="-20"/>
              <w:jc w:val="left"/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</w:pP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#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VA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L</w:t>
            </w:r>
            <w:r w:rsidRPr="00C633B5">
              <w:rPr>
                <w:rFonts w:eastAsia="Arial" w:cs="Arial"/>
                <w:b/>
                <w:bCs/>
                <w:color w:val="000000"/>
                <w:spacing w:val="-1"/>
                <w:w w:val="106"/>
                <w:sz w:val="14"/>
                <w:szCs w:val="14"/>
              </w:rPr>
              <w:t>U</w:t>
            </w:r>
            <w:r w:rsidRPr="00C633B5">
              <w:rPr>
                <w:rFonts w:eastAsia="Arial" w:cs="Arial"/>
                <w:b/>
                <w:bCs/>
                <w:color w:val="000000"/>
                <w:w w:val="106"/>
                <w:sz w:val="14"/>
                <w:szCs w:val="14"/>
              </w:rPr>
              <w:t>E!</w:t>
            </w:r>
          </w:p>
        </w:tc>
      </w:tr>
    </w:tbl>
    <w:p w14:paraId="4C75767A" w14:textId="3CE885C4" w:rsidR="00A14622" w:rsidRPr="00A14622" w:rsidRDefault="00A14622" w:rsidP="00A14622">
      <w:pPr>
        <w:tabs>
          <w:tab w:val="left" w:pos="2250"/>
        </w:tabs>
        <w:rPr>
          <w:b/>
        </w:rPr>
      </w:pPr>
    </w:p>
    <w:sectPr w:rsidR="00A14622" w:rsidRPr="00A14622" w:rsidSect="004F6FC6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F234A" w14:textId="77777777" w:rsidR="000A2670" w:rsidRDefault="000A2670">
      <w:r>
        <w:separator/>
      </w:r>
    </w:p>
    <w:p w14:paraId="3769D74D" w14:textId="77777777" w:rsidR="000A2670" w:rsidRDefault="000A2670"/>
  </w:endnote>
  <w:endnote w:type="continuationSeparator" w:id="0">
    <w:p w14:paraId="21523A71" w14:textId="77777777" w:rsidR="000A2670" w:rsidRDefault="000A2670">
      <w:r>
        <w:continuationSeparator/>
      </w:r>
    </w:p>
    <w:p w14:paraId="6A98CEE6" w14:textId="77777777" w:rsidR="000A2670" w:rsidRDefault="000A2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4F6FC6" w14:paraId="7CA16E61" w14:textId="77777777" w:rsidTr="004F6FC6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75FA20C" w14:textId="0A4104CB" w:rsidR="004F6FC6" w:rsidRDefault="004F6FC6" w:rsidP="004F6FC6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EOM-KD0-TP-000024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7F5E012CEC2C44378DAFDE17F4BABD8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1AD87230" w14:textId="77777777" w:rsidR="004F6FC6" w:rsidRDefault="004F6FC6" w:rsidP="004F6FC6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4F6FC6" w14:paraId="3711EB13" w14:textId="77777777" w:rsidTr="004F6FC6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5814825D" w14:textId="77777777" w:rsidR="004F6FC6" w:rsidRDefault="004F6FC6" w:rsidP="004F6FC6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5D9FED5" w14:textId="77777777" w:rsidR="004F6FC6" w:rsidRDefault="004F6FC6" w:rsidP="004F6FC6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4F6FC6" w:rsidRDefault="009210BF" w:rsidP="004F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142BF" w14:textId="77777777" w:rsidR="000A2670" w:rsidRDefault="000A2670">
      <w:r>
        <w:separator/>
      </w:r>
    </w:p>
    <w:p w14:paraId="759A8462" w14:textId="77777777" w:rsidR="000A2670" w:rsidRDefault="000A2670"/>
  </w:footnote>
  <w:footnote w:type="continuationSeparator" w:id="0">
    <w:p w14:paraId="726D9072" w14:textId="77777777" w:rsidR="000A2670" w:rsidRDefault="000A2670">
      <w:r>
        <w:continuationSeparator/>
      </w:r>
    </w:p>
    <w:p w14:paraId="704B6A09" w14:textId="77777777" w:rsidR="000A2670" w:rsidRDefault="000A2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7E8E0E6A" w:rsidR="009210BF" w:rsidRDefault="004623D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ACBF138" wp14:editId="6CF1BCCB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08529A23" w:rsidR="009210BF" w:rsidRPr="006A25F8" w:rsidRDefault="00D9142A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D9142A">
            <w:rPr>
              <w:kern w:val="32"/>
              <w:sz w:val="24"/>
              <w:szCs w:val="24"/>
              <w:lang w:val="en-GB"/>
            </w:rPr>
            <w:t>Payment Certificate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670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26FC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051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23DC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A03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4F6FC6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19F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2E01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6CD1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3FE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B58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A7F1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5C6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42A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5E012CEC2C44378DAFDE17F4BA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BE11-18A3-4832-A9D3-DB88AB96EE47}"/>
      </w:docPartPr>
      <w:docPartBody>
        <w:p w:rsidR="00000000" w:rsidRDefault="009C26B0" w:rsidP="009C26B0">
          <w:pPr>
            <w:pStyle w:val="7F5E012CEC2C44378DAFDE17F4BABD82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0"/>
    <w:rsid w:val="0046398C"/>
    <w:rsid w:val="009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6B0"/>
  </w:style>
  <w:style w:type="paragraph" w:customStyle="1" w:styleId="7F5E012CEC2C44378DAFDE17F4BABD82">
    <w:name w:val="7F5E012CEC2C44378DAFDE17F4BABD82"/>
    <w:rsid w:val="009C2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CBF1161-4C16-40FC-8668-7D39FF8C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EOM-KD0-TP-000024 Rev 001</dc:subject>
  <dc:creator>Rivamonte, Leonnito (RMP)</dc:creator>
  <cp:keywords>ᅟ</cp:keywords>
  <cp:lastModifiedBy>اسماء المطيري Asma Almutairi</cp:lastModifiedBy>
  <cp:revision>138</cp:revision>
  <cp:lastPrinted>2017-10-17T10:11:00Z</cp:lastPrinted>
  <dcterms:created xsi:type="dcterms:W3CDTF">2019-12-16T06:44:00Z</dcterms:created>
  <dcterms:modified xsi:type="dcterms:W3CDTF">2022-01-18T13:49:00Z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